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200E" w14:textId="301EA4A7" w:rsidR="00B5347A" w:rsidRPr="00681F5B" w:rsidRDefault="00A2046F" w:rsidP="00A91068">
      <w:pPr>
        <w:spacing w:line="30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A2046F">
        <w:rPr>
          <w:rFonts w:ascii="Meiryo UI" w:eastAsia="Meiryo UI" w:hAnsi="Meiryo UI" w:hint="eastAsia"/>
          <w:b/>
          <w:bCs/>
          <w:sz w:val="24"/>
          <w:szCs w:val="28"/>
        </w:rPr>
        <w:t>第</w:t>
      </w:r>
      <w:r w:rsidRPr="00A2046F">
        <w:rPr>
          <w:rFonts w:ascii="Meiryo UI" w:eastAsia="Meiryo UI" w:hAnsi="Meiryo UI"/>
          <w:b/>
          <w:bCs/>
          <w:sz w:val="24"/>
          <w:szCs w:val="28"/>
        </w:rPr>
        <w:t>39回中国・四国ストーマリハビリテーション研究会</w:t>
      </w:r>
      <w:r w:rsidR="00C42011">
        <w:rPr>
          <w:rFonts w:ascii="Meiryo UI" w:eastAsia="Meiryo UI" w:hAnsi="Meiryo UI" w:hint="eastAsia"/>
          <w:b/>
          <w:bCs/>
          <w:sz w:val="24"/>
          <w:szCs w:val="28"/>
        </w:rPr>
        <w:t xml:space="preserve">　</w:t>
      </w:r>
      <w:r w:rsidR="001D3C22">
        <w:rPr>
          <w:rFonts w:ascii="Meiryo UI" w:eastAsia="Meiryo UI" w:hAnsi="Meiryo UI" w:hint="eastAsia"/>
          <w:b/>
          <w:bCs/>
          <w:sz w:val="24"/>
          <w:szCs w:val="28"/>
        </w:rPr>
        <w:t>演題</w:t>
      </w:r>
      <w:r w:rsidR="001854E7">
        <w:rPr>
          <w:rFonts w:ascii="Meiryo UI" w:eastAsia="Meiryo UI" w:hAnsi="Meiryo UI" w:hint="eastAsia"/>
          <w:b/>
          <w:bCs/>
          <w:sz w:val="24"/>
          <w:szCs w:val="28"/>
        </w:rPr>
        <w:t>応募登録</w:t>
      </w:r>
      <w:r w:rsidR="00B5347A" w:rsidRPr="00681F5B">
        <w:rPr>
          <w:rFonts w:ascii="Meiryo UI" w:eastAsia="Meiryo UI" w:hAnsi="Meiryo UI" w:hint="eastAsia"/>
          <w:b/>
          <w:bCs/>
          <w:sz w:val="24"/>
          <w:szCs w:val="28"/>
        </w:rPr>
        <w:t>フォーム</w:t>
      </w:r>
    </w:p>
    <w:p w14:paraId="39C23B2C" w14:textId="77777777" w:rsidR="00344C9F" w:rsidRDefault="0045203F" w:rsidP="00A7118C">
      <w:pPr>
        <w:spacing w:line="300" w:lineRule="exact"/>
        <w:jc w:val="center"/>
        <w:rPr>
          <w:rFonts w:ascii="Meiryo UI" w:eastAsia="Meiryo UI" w:hAnsi="Meiryo UI"/>
          <w:spacing w:val="-8"/>
        </w:rPr>
      </w:pPr>
      <w:r>
        <w:rPr>
          <w:rFonts w:ascii="Meiryo UI" w:eastAsia="Meiryo UI" w:hAnsi="Meiryo UI" w:hint="eastAsia"/>
          <w:spacing w:val="-8"/>
        </w:rPr>
        <w:t>演題応募</w:t>
      </w:r>
      <w:r w:rsidR="001D3C22">
        <w:rPr>
          <w:rFonts w:ascii="Meiryo UI" w:eastAsia="Meiryo UI" w:hAnsi="Meiryo UI" w:hint="eastAsia"/>
          <w:spacing w:val="-8"/>
        </w:rPr>
        <w:t>をご希望の場合は、下記</w:t>
      </w:r>
      <w:r w:rsidR="00FE1095">
        <w:rPr>
          <w:rFonts w:ascii="Meiryo UI" w:eastAsia="Meiryo UI" w:hAnsi="Meiryo UI" w:hint="eastAsia"/>
          <w:spacing w:val="-8"/>
        </w:rPr>
        <w:t>に必要事項を</w:t>
      </w:r>
      <w:r w:rsidR="00A7118C">
        <w:rPr>
          <w:rFonts w:ascii="Meiryo UI" w:eastAsia="Meiryo UI" w:hAnsi="Meiryo UI" w:hint="eastAsia"/>
          <w:spacing w:val="-8"/>
        </w:rPr>
        <w:t>項目</w:t>
      </w:r>
      <w:r w:rsidR="001D3C22">
        <w:rPr>
          <w:rFonts w:ascii="Meiryo UI" w:eastAsia="Meiryo UI" w:hAnsi="Meiryo UI" w:hint="eastAsia"/>
          <w:spacing w:val="-8"/>
        </w:rPr>
        <w:t>に</w:t>
      </w:r>
      <w:r w:rsidR="00A7118C">
        <w:rPr>
          <w:rFonts w:ascii="Meiryo UI" w:eastAsia="Meiryo UI" w:hAnsi="Meiryo UI" w:hint="eastAsia"/>
          <w:spacing w:val="-8"/>
        </w:rPr>
        <w:t>ご</w:t>
      </w:r>
      <w:r w:rsidR="001D3C22">
        <w:rPr>
          <w:rFonts w:ascii="Meiryo UI" w:eastAsia="Meiryo UI" w:hAnsi="Meiryo UI" w:hint="eastAsia"/>
          <w:spacing w:val="-8"/>
        </w:rPr>
        <w:t>入力の上</w:t>
      </w:r>
    </w:p>
    <w:p w14:paraId="74FE6045" w14:textId="37A7C1CA" w:rsidR="001D3C22" w:rsidRDefault="003378AA" w:rsidP="00A7118C">
      <w:pPr>
        <w:spacing w:line="300" w:lineRule="exact"/>
        <w:jc w:val="center"/>
        <w:rPr>
          <w:rFonts w:ascii="Meiryo UI" w:eastAsia="Meiryo UI" w:hAnsi="Meiryo UI"/>
          <w:spacing w:val="-8"/>
        </w:rPr>
      </w:pPr>
      <w:r w:rsidRPr="00AA27D3">
        <w:rPr>
          <w:rFonts w:ascii="Meiryo UI" w:eastAsia="Meiryo UI" w:hAnsi="Meiryo UI" w:hint="eastAsia"/>
          <w:spacing w:val="-8"/>
        </w:rPr>
        <w:t>【</w:t>
      </w:r>
      <w:r w:rsidR="008114B8">
        <w:rPr>
          <w:rFonts w:ascii="Meiryo UI" w:eastAsia="Meiryo UI" w:hAnsi="Meiryo UI" w:hint="eastAsia"/>
          <w:color w:val="FF0000"/>
          <w:spacing w:val="-8"/>
        </w:rPr>
        <w:t>3</w:t>
      </w:r>
      <w:r w:rsidR="0088495C" w:rsidRPr="0088495C">
        <w:rPr>
          <w:rFonts w:ascii="Meiryo UI" w:eastAsia="Meiryo UI" w:hAnsi="Meiryo UI"/>
          <w:color w:val="FF0000"/>
          <w:spacing w:val="-8"/>
        </w:rPr>
        <w:t>月</w:t>
      </w:r>
      <w:r w:rsidR="008114B8">
        <w:rPr>
          <w:rFonts w:ascii="Meiryo UI" w:eastAsia="Meiryo UI" w:hAnsi="Meiryo UI" w:hint="eastAsia"/>
          <w:color w:val="FF0000"/>
          <w:spacing w:val="-8"/>
        </w:rPr>
        <w:t>3</w:t>
      </w:r>
      <w:r w:rsidR="0088495C" w:rsidRPr="0088495C">
        <w:rPr>
          <w:rFonts w:ascii="Meiryo UI" w:eastAsia="Meiryo UI" w:hAnsi="Meiryo UI"/>
          <w:color w:val="FF0000"/>
          <w:spacing w:val="-8"/>
        </w:rPr>
        <w:t>日（</w:t>
      </w:r>
      <w:r w:rsidR="008114B8">
        <w:rPr>
          <w:rFonts w:ascii="Meiryo UI" w:eastAsia="Meiryo UI" w:hAnsi="Meiryo UI" w:hint="eastAsia"/>
          <w:color w:val="FF0000"/>
          <w:spacing w:val="-8"/>
        </w:rPr>
        <w:t>火</w:t>
      </w:r>
      <w:r w:rsidR="0088495C" w:rsidRPr="0088495C">
        <w:rPr>
          <w:rFonts w:ascii="Meiryo UI" w:eastAsia="Meiryo UI" w:hAnsi="Meiryo UI"/>
          <w:color w:val="FF0000"/>
          <w:spacing w:val="-8"/>
        </w:rPr>
        <w:t>）</w:t>
      </w:r>
      <w:r w:rsidR="00E725AB">
        <w:rPr>
          <w:rFonts w:ascii="Meiryo UI" w:eastAsia="Meiryo UI" w:hAnsi="Meiryo UI" w:hint="eastAsia"/>
          <w:color w:val="FF0000"/>
          <w:spacing w:val="-8"/>
        </w:rPr>
        <w:t>正午</w:t>
      </w:r>
      <w:r w:rsidRPr="00AA27D3">
        <w:rPr>
          <w:rFonts w:ascii="Meiryo UI" w:eastAsia="Meiryo UI" w:hAnsi="Meiryo UI" w:hint="eastAsia"/>
          <w:color w:val="FF0000"/>
          <w:spacing w:val="-8"/>
        </w:rPr>
        <w:t>まで</w:t>
      </w:r>
      <w:r w:rsidR="00407AF4" w:rsidRPr="00AA27D3">
        <w:rPr>
          <w:rFonts w:ascii="Meiryo UI" w:eastAsia="Meiryo UI" w:hAnsi="Meiryo UI" w:hint="eastAsia"/>
          <w:spacing w:val="-8"/>
        </w:rPr>
        <w:t>】</w:t>
      </w:r>
    </w:p>
    <w:p w14:paraId="5DC03731" w14:textId="4835416D" w:rsidR="00BA140F" w:rsidRDefault="00E725AB" w:rsidP="00681F5B">
      <w:pPr>
        <w:spacing w:line="300" w:lineRule="exact"/>
        <w:jc w:val="center"/>
        <w:rPr>
          <w:rFonts w:ascii="Meiryo UI" w:eastAsia="Meiryo UI" w:hAnsi="Meiryo UI"/>
          <w:spacing w:val="-8"/>
        </w:rPr>
      </w:pPr>
      <w:r>
        <w:rPr>
          <w:rFonts w:ascii="Meiryo UI" w:eastAsia="Meiryo UI" w:hAnsi="Meiryo UI" w:hint="eastAsia"/>
          <w:spacing w:val="-8"/>
        </w:rPr>
        <w:t>に</w:t>
      </w:r>
      <w:r w:rsidR="003378AA" w:rsidRPr="00AA27D3">
        <w:rPr>
          <w:rFonts w:ascii="Meiryo UI" w:eastAsia="Meiryo UI" w:hAnsi="Meiryo UI" w:hint="eastAsia"/>
          <w:spacing w:val="-8"/>
        </w:rPr>
        <w:t>運営事務局</w:t>
      </w:r>
      <w:r w:rsidR="00D755D9" w:rsidRPr="00AA27D3">
        <w:rPr>
          <w:rFonts w:ascii="Meiryo UI" w:eastAsia="Meiryo UI" w:hAnsi="Meiryo UI" w:hint="eastAsia"/>
          <w:spacing w:val="-8"/>
        </w:rPr>
        <w:t>(</w:t>
      </w:r>
      <w:hyperlink r:id="rId6" w:history="1">
        <w:r w:rsidR="008114B8" w:rsidRPr="008707EA">
          <w:rPr>
            <w:rStyle w:val="a4"/>
            <w:rFonts w:ascii="Meiryo UI" w:eastAsia="Meiryo UI" w:hAnsi="Meiryo UI"/>
            <w:spacing w:val="-8"/>
          </w:rPr>
          <w:t>stoma39@kwcs.jp</w:t>
        </w:r>
      </w:hyperlink>
      <w:r w:rsidR="00D755D9" w:rsidRPr="00AA27D3">
        <w:rPr>
          <w:rFonts w:ascii="Meiryo UI" w:eastAsia="Meiryo UI" w:hAnsi="Meiryo UI"/>
          <w:spacing w:val="-8"/>
        </w:rPr>
        <w:t>)</w:t>
      </w:r>
      <w:r w:rsidR="006737D4" w:rsidRPr="00AA27D3">
        <w:rPr>
          <w:rFonts w:ascii="Meiryo UI" w:eastAsia="Meiryo UI" w:hAnsi="Meiryo UI" w:hint="eastAsia"/>
          <w:spacing w:val="-8"/>
        </w:rPr>
        <w:t>へ</w:t>
      </w:r>
      <w:r w:rsidR="003378AA" w:rsidRPr="00AA27D3">
        <w:rPr>
          <w:rFonts w:ascii="Meiryo UI" w:eastAsia="Meiryo UI" w:hAnsi="Meiryo UI" w:hint="eastAsia"/>
          <w:spacing w:val="-8"/>
        </w:rPr>
        <w:t>ご提出ください</w:t>
      </w:r>
    </w:p>
    <w:p w14:paraId="32124405" w14:textId="77777777" w:rsidR="00D755D9" w:rsidRPr="00D755D9" w:rsidRDefault="007E21AF" w:rsidP="007E21AF">
      <w:pPr>
        <w:spacing w:line="300" w:lineRule="exact"/>
        <w:jc w:val="right"/>
        <w:rPr>
          <w:rFonts w:ascii="Meiryo UI" w:eastAsia="Meiryo UI" w:hAnsi="Meiryo UI"/>
          <w:sz w:val="22"/>
          <w:szCs w:val="24"/>
        </w:rPr>
      </w:pPr>
      <w:r w:rsidRPr="007E21AF">
        <w:rPr>
          <w:rFonts w:ascii="Meiryo UI" w:eastAsia="Meiryo UI" w:hAnsi="Meiryo UI" w:hint="eastAsia"/>
          <w:color w:val="FF0000"/>
          <w:spacing w:val="-8"/>
        </w:rPr>
        <w:t>*必須項目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977"/>
      </w:tblGrid>
      <w:tr w:rsidR="00874D0D" w14:paraId="4C869BCF" w14:textId="77777777" w:rsidTr="000F1923">
        <w:trPr>
          <w:trHeight w:val="603"/>
        </w:trPr>
        <w:tc>
          <w:tcPr>
            <w:tcW w:w="1271" w:type="dxa"/>
            <w:shd w:val="clear" w:color="auto" w:fill="FFCCFF"/>
            <w:vAlign w:val="center"/>
          </w:tcPr>
          <w:p w14:paraId="01C838E8" w14:textId="77777777" w:rsidR="00874D0D" w:rsidRDefault="00874D0D" w:rsidP="00D755D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  <w:r w:rsidR="007E21AF" w:rsidRPr="007E21AF">
              <w:rPr>
                <w:rFonts w:ascii="Meiryo UI" w:eastAsia="Meiryo UI" w:hAnsi="Meiryo UI" w:hint="eastAsia"/>
                <w:color w:val="FF0000"/>
              </w:rPr>
              <w:t>*</w:t>
            </w:r>
          </w:p>
        </w:tc>
        <w:tc>
          <w:tcPr>
            <w:tcW w:w="3119" w:type="dxa"/>
            <w:vAlign w:val="center"/>
          </w:tcPr>
          <w:p w14:paraId="793BBB86" w14:textId="65B0E873" w:rsidR="00874D0D" w:rsidRDefault="0058302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  <w:bookmarkEnd w:id="0"/>
          </w:p>
        </w:tc>
        <w:tc>
          <w:tcPr>
            <w:tcW w:w="1275" w:type="dxa"/>
            <w:shd w:val="clear" w:color="auto" w:fill="FFCCFF"/>
            <w:vAlign w:val="center"/>
          </w:tcPr>
          <w:p w14:paraId="0395FA13" w14:textId="77777777" w:rsidR="00874D0D" w:rsidRPr="00386811" w:rsidRDefault="00386811" w:rsidP="00295798">
            <w:pPr>
              <w:ind w:leftChars="-49" w:left="-103"/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0F1923">
              <w:rPr>
                <w:rFonts w:ascii="Meiryo UI" w:eastAsia="Meiryo UI" w:hAnsi="Meiryo UI" w:hint="eastAsia"/>
                <w:sz w:val="20"/>
                <w:szCs w:val="21"/>
              </w:rPr>
              <w:t>名前</w:t>
            </w:r>
            <w:r w:rsidR="00874D0D" w:rsidRPr="000F1923">
              <w:rPr>
                <w:rFonts w:ascii="Meiryo UI" w:eastAsia="Meiryo UI" w:hAnsi="Meiryo UI" w:hint="eastAsia"/>
                <w:sz w:val="20"/>
                <w:szCs w:val="21"/>
              </w:rPr>
              <w:t>ふりがな</w:t>
            </w:r>
            <w:r w:rsidR="007E21AF" w:rsidRPr="00A72A2D">
              <w:rPr>
                <w:rFonts w:ascii="Meiryo UI" w:eastAsia="Meiryo UI" w:hAnsi="Meiryo UI" w:hint="eastAsia"/>
                <w:color w:val="FF0000"/>
              </w:rPr>
              <w:t>*</w:t>
            </w:r>
          </w:p>
        </w:tc>
        <w:tc>
          <w:tcPr>
            <w:tcW w:w="2977" w:type="dxa"/>
            <w:vAlign w:val="center"/>
          </w:tcPr>
          <w:p w14:paraId="2BA74ECB" w14:textId="7C8B6C73" w:rsidR="00874D0D" w:rsidRDefault="0058302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9D5FD8" w14:paraId="24753445" w14:textId="77777777" w:rsidTr="00A72A2D">
        <w:trPr>
          <w:trHeight w:val="556"/>
        </w:trPr>
        <w:tc>
          <w:tcPr>
            <w:tcW w:w="1271" w:type="dxa"/>
            <w:shd w:val="clear" w:color="auto" w:fill="FFCCFF"/>
            <w:vAlign w:val="center"/>
          </w:tcPr>
          <w:p w14:paraId="63143AC6" w14:textId="77777777" w:rsidR="00155AC3" w:rsidRDefault="009D5FD8" w:rsidP="0069728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  <w:r w:rsidR="009B2E58" w:rsidRPr="007E21AF">
              <w:rPr>
                <w:rFonts w:ascii="Meiryo UI" w:eastAsia="Meiryo UI" w:hAnsi="Meiryo UI" w:hint="eastAsia"/>
                <w:color w:val="FF0000"/>
              </w:rPr>
              <w:t>*</w:t>
            </w:r>
          </w:p>
        </w:tc>
        <w:tc>
          <w:tcPr>
            <w:tcW w:w="7371" w:type="dxa"/>
            <w:gridSpan w:val="3"/>
            <w:vAlign w:val="center"/>
          </w:tcPr>
          <w:p w14:paraId="1A1FB152" w14:textId="422C1187" w:rsidR="00155AC3" w:rsidRPr="004C4012" w:rsidRDefault="00155AC3" w:rsidP="0032032C">
            <w:pPr>
              <w:spacing w:afterLines="20" w:after="72" w:line="22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4C4012">
              <w:rPr>
                <w:rFonts w:ascii="Meiryo UI" w:eastAsia="Meiryo UI" w:hAnsi="Meiryo UI" w:hint="eastAsia"/>
                <w:sz w:val="18"/>
                <w:szCs w:val="20"/>
              </w:rPr>
              <w:t>例）</w:t>
            </w:r>
            <w:r w:rsidR="00A2046F" w:rsidRPr="00A2046F">
              <w:rPr>
                <w:rFonts w:ascii="Meiryo UI" w:eastAsia="Meiryo UI" w:hAnsi="Meiryo UI" w:hint="eastAsia"/>
                <w:sz w:val="18"/>
                <w:szCs w:val="20"/>
              </w:rPr>
              <w:t>鳥取大学医学部　消化器・小児外科学</w:t>
            </w:r>
          </w:p>
          <w:p w14:paraId="4CE26623" w14:textId="3B12ED50" w:rsidR="009D5FD8" w:rsidRDefault="00583020" w:rsidP="006F7454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224FEF" w14:paraId="5D2D417A" w14:textId="77777777" w:rsidTr="00A72A2D">
        <w:trPr>
          <w:trHeight w:val="556"/>
        </w:trPr>
        <w:tc>
          <w:tcPr>
            <w:tcW w:w="1271" w:type="dxa"/>
            <w:shd w:val="clear" w:color="auto" w:fill="FFCCFF"/>
            <w:vAlign w:val="center"/>
          </w:tcPr>
          <w:p w14:paraId="3F62EF97" w14:textId="77777777" w:rsidR="00224FEF" w:rsidRPr="00A71C8E" w:rsidRDefault="00224FEF" w:rsidP="00697281">
            <w:pPr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 w:rsidRPr="00A71C8E">
              <w:rPr>
                <w:rFonts w:ascii="Meiryo UI" w:eastAsia="Meiryo UI" w:hAnsi="Meiryo UI" w:hint="eastAsia"/>
                <w:sz w:val="18"/>
                <w:szCs w:val="20"/>
              </w:rPr>
              <w:t>連絡先住所</w:t>
            </w:r>
            <w:r w:rsidR="007E21AF" w:rsidRPr="007E21AF">
              <w:rPr>
                <w:rFonts w:ascii="Meiryo UI" w:eastAsia="Meiryo UI" w:hAnsi="Meiryo UI" w:hint="eastAsia"/>
                <w:color w:val="FF0000"/>
                <w:sz w:val="14"/>
                <w:szCs w:val="16"/>
              </w:rPr>
              <w:t>*</w:t>
            </w:r>
          </w:p>
        </w:tc>
        <w:tc>
          <w:tcPr>
            <w:tcW w:w="7371" w:type="dxa"/>
            <w:gridSpan w:val="3"/>
            <w:vAlign w:val="center"/>
          </w:tcPr>
          <w:p w14:paraId="518E5A5B" w14:textId="77777777" w:rsidR="00224FEF" w:rsidRPr="004C4012" w:rsidRDefault="00983B1C" w:rsidP="00983B1C">
            <w:pPr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</w:rPr>
              <w:t>（〒</w:t>
            </w:r>
            <w:r w:rsidR="001958E7"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1958E7">
              <w:rPr>
                <w:rFonts w:ascii="Meiryo UI" w:eastAsia="Meiryo UI" w:hAnsi="Meiryo UI"/>
              </w:rPr>
              <w:instrText xml:space="preserve"> FORMTEXT </w:instrText>
            </w:r>
            <w:r w:rsidR="001958E7">
              <w:rPr>
                <w:rFonts w:ascii="Meiryo UI" w:eastAsia="Meiryo UI" w:hAnsi="Meiryo UI"/>
              </w:rPr>
            </w:r>
            <w:r w:rsidR="001958E7"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1958E7">
              <w:rPr>
                <w:rFonts w:ascii="Meiryo UI" w:eastAsia="Meiryo UI" w:hAnsi="Meiryo UI"/>
              </w:rPr>
              <w:fldChar w:fldCharType="end"/>
            </w:r>
            <w:r>
              <w:rPr>
                <w:rFonts w:ascii="Meiryo UI" w:eastAsia="Meiryo UI" w:hAnsi="Meiryo UI" w:hint="eastAsia"/>
              </w:rPr>
              <w:t>）</w:t>
            </w: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210D26" w14:paraId="380618BC" w14:textId="77777777" w:rsidTr="00295798">
        <w:trPr>
          <w:trHeight w:val="535"/>
        </w:trPr>
        <w:tc>
          <w:tcPr>
            <w:tcW w:w="1271" w:type="dxa"/>
            <w:shd w:val="clear" w:color="auto" w:fill="FFCCFF"/>
            <w:vAlign w:val="center"/>
          </w:tcPr>
          <w:p w14:paraId="2C35DF28" w14:textId="38E3C6A4" w:rsidR="00210D26" w:rsidRDefault="000F1923" w:rsidP="00634FA4">
            <w:pPr>
              <w:jc w:val="center"/>
              <w:rPr>
                <w:rFonts w:ascii="Meiryo UI" w:eastAsia="Meiryo UI" w:hAnsi="Meiryo UI"/>
              </w:rPr>
            </w:pPr>
            <w:r w:rsidRPr="002E4F1C">
              <w:rPr>
                <w:rFonts w:ascii="Meiryo UI" w:eastAsia="Meiryo UI" w:hAnsi="Meiryo UI" w:hint="eastAsia"/>
                <w:color w:val="000000" w:themeColor="text1"/>
              </w:rPr>
              <w:t>職名</w:t>
            </w:r>
            <w:r w:rsidR="007E21AF" w:rsidRPr="007E21AF">
              <w:rPr>
                <w:rFonts w:ascii="Meiryo UI" w:eastAsia="Meiryo UI" w:hAnsi="Meiryo UI" w:hint="eastAsia"/>
                <w:color w:val="FF0000"/>
              </w:rPr>
              <w:t>*</w:t>
            </w:r>
          </w:p>
        </w:tc>
        <w:sdt>
          <w:sdtPr>
            <w:rPr>
              <w:rFonts w:ascii="Meiryo UI" w:eastAsia="Meiryo UI" w:hAnsi="Meiryo UI"/>
            </w:rPr>
            <w:alias w:val="職名"/>
            <w:tag w:val="職名"/>
            <w:id w:val="1897621500"/>
            <w:placeholder>
              <w:docPart w:val="D8C6138BF4514135A5346802DF7211EB"/>
            </w:placeholder>
            <w:showingPlcHdr/>
            <w:dropDownList>
              <w:listItem w:value="アイテムを選択してください。"/>
              <w:listItem w:displayText="医師" w:value="医師"/>
              <w:listItem w:displayText="看護師" w:value="看護師"/>
              <w:listItem w:displayText="その他メディカルスタッフ" w:value="その他メディカルスタッフ"/>
            </w:dropDownList>
          </w:sdtPr>
          <w:sdtEndPr/>
          <w:sdtContent>
            <w:tc>
              <w:tcPr>
                <w:tcW w:w="3119" w:type="dxa"/>
                <w:vAlign w:val="center"/>
              </w:tcPr>
              <w:p w14:paraId="29BEC259" w14:textId="389EE33F" w:rsidR="00210D26" w:rsidRDefault="0083024B" w:rsidP="00634FA4">
                <w:pPr>
                  <w:rPr>
                    <w:rFonts w:ascii="Meiryo UI" w:eastAsia="Meiryo UI" w:hAnsi="Meiryo UI"/>
                  </w:rPr>
                </w:pPr>
                <w:r w:rsidRPr="0076226C">
                  <w:rPr>
                    <w:rStyle w:val="aa"/>
                  </w:rPr>
                  <w:t>アイテムを選択してください。</w:t>
                </w:r>
              </w:p>
            </w:tc>
          </w:sdtContent>
        </w:sdt>
        <w:tc>
          <w:tcPr>
            <w:tcW w:w="1275" w:type="dxa"/>
            <w:shd w:val="clear" w:color="auto" w:fill="FFCCFF"/>
            <w:vAlign w:val="center"/>
          </w:tcPr>
          <w:p w14:paraId="16328862" w14:textId="77777777" w:rsidR="00210D26" w:rsidRPr="00386811" w:rsidRDefault="00210D26" w:rsidP="00632FCB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1"/>
              </w:rPr>
              <w:t>E-mail</w:t>
            </w:r>
            <w:r w:rsidR="007E21AF" w:rsidRPr="007E21AF">
              <w:rPr>
                <w:rFonts w:ascii="Meiryo UI" w:eastAsia="Meiryo UI" w:hAnsi="Meiryo UI" w:hint="eastAsia"/>
                <w:color w:val="FF0000"/>
              </w:rPr>
              <w:t>*</w:t>
            </w:r>
          </w:p>
        </w:tc>
        <w:tc>
          <w:tcPr>
            <w:tcW w:w="2977" w:type="dxa"/>
            <w:vAlign w:val="center"/>
          </w:tcPr>
          <w:p w14:paraId="2BA6C5FC" w14:textId="77777777" w:rsidR="00210D26" w:rsidRDefault="00210D26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5CEFA303" w14:textId="77777777" w:rsidR="006915C5" w:rsidRDefault="006915C5">
      <w:pPr>
        <w:rPr>
          <w:rFonts w:ascii="Meiryo UI" w:eastAsia="Meiryo UI" w:hAnsi="Meiryo UI"/>
        </w:rPr>
      </w:pPr>
    </w:p>
    <w:tbl>
      <w:tblPr>
        <w:tblStyle w:val="a3"/>
        <w:tblW w:w="8655" w:type="dxa"/>
        <w:tblLook w:val="04A0" w:firstRow="1" w:lastRow="0" w:firstColumn="1" w:lastColumn="0" w:noHBand="0" w:noVBand="1"/>
      </w:tblPr>
      <w:tblGrid>
        <w:gridCol w:w="1273"/>
        <w:gridCol w:w="7382"/>
      </w:tblGrid>
      <w:tr w:rsidR="00426212" w14:paraId="3400F291" w14:textId="77777777" w:rsidTr="00F82F95">
        <w:tc>
          <w:tcPr>
            <w:tcW w:w="1273" w:type="dxa"/>
            <w:shd w:val="clear" w:color="auto" w:fill="FFCCFF"/>
            <w:vAlign w:val="center"/>
          </w:tcPr>
          <w:p w14:paraId="704D8533" w14:textId="77777777" w:rsidR="00426212" w:rsidRDefault="00426212" w:rsidP="00426212">
            <w:pPr>
              <w:spacing w:line="240" w:lineRule="exact"/>
              <w:ind w:rightChars="-49" w:right="-10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応募</w:t>
            </w:r>
          </w:p>
          <w:p w14:paraId="68FBF0EF" w14:textId="77777777" w:rsidR="00426212" w:rsidRPr="003C3257" w:rsidRDefault="00426212" w:rsidP="00426212">
            <w:pPr>
              <w:spacing w:line="240" w:lineRule="exact"/>
              <w:ind w:rightChars="-49" w:right="-103"/>
              <w:jc w:val="center"/>
              <w:rPr>
                <w:rFonts w:ascii="Meiryo UI" w:eastAsia="Meiryo UI" w:hAnsi="Meiryo UI"/>
                <w:sz w:val="12"/>
                <w:szCs w:val="12"/>
              </w:rPr>
            </w:pPr>
            <w:r>
              <w:rPr>
                <w:rFonts w:ascii="Meiryo UI" w:eastAsia="Meiryo UI" w:hAnsi="Meiryo UI" w:hint="eastAsia"/>
              </w:rPr>
              <w:t>セッション</w:t>
            </w:r>
            <w:r w:rsidRPr="00426212">
              <w:rPr>
                <w:rFonts w:ascii="Meiryo UI" w:eastAsia="Meiryo UI" w:hAnsi="Meiryo UI" w:hint="eastAsia"/>
                <w:color w:val="FF0000"/>
                <w:sz w:val="12"/>
                <w:szCs w:val="12"/>
              </w:rPr>
              <w:t>※</w:t>
            </w:r>
          </w:p>
        </w:tc>
        <w:sdt>
          <w:sdtPr>
            <w:rPr>
              <w:rFonts w:ascii="Meiryo UI" w:eastAsia="Meiryo UI" w:hAnsi="Meiryo UI"/>
            </w:rPr>
            <w:alias w:val="応募セッション"/>
            <w:tag w:val="応募セッション"/>
            <w:id w:val="1700048088"/>
            <w:placeholder>
              <w:docPart w:val="B6B3FDFFF38F4C57972145A03D16C29B"/>
            </w:placeholder>
            <w:showingPlcHdr/>
            <w:dropDownList>
              <w:listItem w:value="アイテムを選択してください。"/>
              <w:listItem w:displayText="1.　消化器ストーマ" w:value="01　一般演題：口演"/>
              <w:listItem w:displayText="2.　尿路ストーマ" w:value="02　一般演題：口演　"/>
              <w:listItem w:displayText="3.　高齢者ストーマ" w:value="03　一般演題：口演"/>
              <w:listItem w:displayText="4.　術前術後ケア" w:value="04　一般演題：口演"/>
              <w:listItem w:displayText="5.　多職種連携によるストーマケア" w:value="05　一般演題：口演"/>
              <w:listItem w:displayText="6.　管理困難なストーマケアへの取り組み" w:value="06　一般演題：口演"/>
              <w:listItem w:displayText="7.　その他" w:value="07　一般演題：口演"/>
            </w:dropDownList>
          </w:sdtPr>
          <w:sdtEndPr/>
          <w:sdtContent>
            <w:tc>
              <w:tcPr>
                <w:tcW w:w="7382" w:type="dxa"/>
                <w:vAlign w:val="center"/>
              </w:tcPr>
              <w:p w14:paraId="2456E0F6" w14:textId="42C59BAF" w:rsidR="00426212" w:rsidRDefault="00295798" w:rsidP="002666F2">
                <w:pPr>
                  <w:rPr>
                    <w:rFonts w:ascii="Meiryo UI" w:eastAsia="Meiryo UI" w:hAnsi="Meiryo UI"/>
                  </w:rPr>
                </w:pPr>
                <w:r w:rsidRPr="0076226C">
                  <w:rPr>
                    <w:rStyle w:val="aa"/>
                  </w:rPr>
                  <w:t>アイテムを選択してください。</w:t>
                </w:r>
              </w:p>
            </w:tc>
          </w:sdtContent>
        </w:sdt>
      </w:tr>
    </w:tbl>
    <w:p w14:paraId="429418B1" w14:textId="7085FA42" w:rsidR="00344C9F" w:rsidRDefault="00F82F95">
      <w:pPr>
        <w:rPr>
          <w:rFonts w:ascii="Meiryo UI" w:eastAsia="Meiryo UI" w:hAnsi="Meiryo UI"/>
        </w:rPr>
      </w:pPr>
      <w:r w:rsidRPr="00F82F95">
        <w:rPr>
          <w:rFonts w:ascii="Meiryo UI" w:eastAsia="Meiryo UI" w:hAnsi="Meiryo UI" w:hint="eastAsia"/>
        </w:rPr>
        <w:t>文字数：演題名、施設名、発表者名、共同演者名を含んで全角</w:t>
      </w:r>
      <w:r w:rsidRPr="00F82F95">
        <w:rPr>
          <w:rFonts w:ascii="Meiryo UI" w:eastAsia="Meiryo UI" w:hAnsi="Meiryo UI"/>
        </w:rPr>
        <w:t>800文字以内</w:t>
      </w:r>
    </w:p>
    <w:tbl>
      <w:tblPr>
        <w:tblStyle w:val="a3"/>
        <w:tblW w:w="8655" w:type="dxa"/>
        <w:tblLook w:val="04A0" w:firstRow="1" w:lastRow="0" w:firstColumn="1" w:lastColumn="0" w:noHBand="0" w:noVBand="1"/>
      </w:tblPr>
      <w:tblGrid>
        <w:gridCol w:w="1271"/>
        <w:gridCol w:w="7371"/>
        <w:gridCol w:w="13"/>
      </w:tblGrid>
      <w:tr w:rsidR="00875E31" w14:paraId="3F198FD2" w14:textId="77777777" w:rsidTr="00A72A2D">
        <w:trPr>
          <w:gridAfter w:val="1"/>
          <w:wAfter w:w="13" w:type="dxa"/>
        </w:trPr>
        <w:tc>
          <w:tcPr>
            <w:tcW w:w="1271" w:type="dxa"/>
            <w:shd w:val="clear" w:color="auto" w:fill="FFCCFF"/>
            <w:vAlign w:val="center"/>
          </w:tcPr>
          <w:p w14:paraId="2DDCA1F4" w14:textId="77777777" w:rsidR="00D41593" w:rsidRDefault="00875E31" w:rsidP="003C3257">
            <w:pPr>
              <w:spacing w:beforeLines="50" w:before="180"/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</w:rPr>
              <w:t>演題名</w:t>
            </w:r>
            <w:r w:rsidR="007E21AF" w:rsidRPr="007E21AF">
              <w:rPr>
                <w:rFonts w:ascii="Meiryo UI" w:eastAsia="Meiryo UI" w:hAnsi="Meiryo UI" w:hint="eastAsia"/>
                <w:color w:val="FF0000"/>
              </w:rPr>
              <w:t>*</w:t>
            </w:r>
          </w:p>
          <w:p w14:paraId="043DE47D" w14:textId="225FF2CC" w:rsidR="003C3257" w:rsidRPr="003C3257" w:rsidRDefault="003C3257" w:rsidP="009E683F">
            <w:pPr>
              <w:spacing w:line="240" w:lineRule="exact"/>
              <w:ind w:rightChars="-116" w:right="-244"/>
              <w:jc w:val="left"/>
              <w:rPr>
                <w:rFonts w:ascii="Meiryo UI" w:eastAsia="Meiryo UI" w:hAnsi="Meiryo UI"/>
                <w:sz w:val="12"/>
                <w:szCs w:val="12"/>
              </w:rPr>
            </w:pPr>
          </w:p>
        </w:tc>
        <w:tc>
          <w:tcPr>
            <w:tcW w:w="7371" w:type="dxa"/>
            <w:vAlign w:val="center"/>
          </w:tcPr>
          <w:p w14:paraId="55733087" w14:textId="4EF3F7EE" w:rsidR="00875E31" w:rsidRDefault="0058302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D41593" w14:paraId="2ABF205C" w14:textId="77777777" w:rsidTr="00A72A2D">
        <w:tc>
          <w:tcPr>
            <w:tcW w:w="8655" w:type="dxa"/>
            <w:gridSpan w:val="3"/>
            <w:shd w:val="clear" w:color="auto" w:fill="FFCCFF"/>
          </w:tcPr>
          <w:p w14:paraId="52AF50E4" w14:textId="5E272463" w:rsidR="00344C9F" w:rsidRPr="00344C9F" w:rsidRDefault="00D41593" w:rsidP="00344C9F">
            <w:pPr>
              <w:jc w:val="center"/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</w:rPr>
              <w:t>抄録本文</w:t>
            </w:r>
            <w:r w:rsidR="007E21AF" w:rsidRPr="007E21AF">
              <w:rPr>
                <w:rFonts w:ascii="Meiryo UI" w:eastAsia="Meiryo UI" w:hAnsi="Meiryo UI" w:hint="eastAsia"/>
                <w:color w:val="FF0000"/>
              </w:rPr>
              <w:t>*</w:t>
            </w:r>
          </w:p>
        </w:tc>
      </w:tr>
      <w:tr w:rsidR="00D41593" w14:paraId="5AB51CCD" w14:textId="77777777" w:rsidTr="002535D5">
        <w:trPr>
          <w:trHeight w:val="7963"/>
        </w:trPr>
        <w:tc>
          <w:tcPr>
            <w:tcW w:w="8655" w:type="dxa"/>
            <w:gridSpan w:val="3"/>
          </w:tcPr>
          <w:p w14:paraId="64884467" w14:textId="378892A4" w:rsidR="00D41593" w:rsidRDefault="00583020" w:rsidP="00A2046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 w:rsidR="00A2046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711EC833" w14:textId="77777777" w:rsidR="007746B0" w:rsidRDefault="007746B0" w:rsidP="00C04A7C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40412B71" w14:textId="62EC5523" w:rsidR="00BC56AF" w:rsidRDefault="00850A35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lastRenderedPageBreak/>
        <w:t>◆共著者がいらっしゃる場合、下記に</w:t>
      </w:r>
      <w:r w:rsidR="003863FD">
        <w:rPr>
          <w:rFonts w:ascii="Meiryo UI" w:eastAsia="Meiryo UI" w:hAnsi="Meiryo UI" w:hint="eastAsia"/>
        </w:rPr>
        <w:t>ご</w:t>
      </w:r>
      <w:r>
        <w:rPr>
          <w:rFonts w:ascii="Meiryo UI" w:eastAsia="Meiryo UI" w:hAnsi="Meiryo UI" w:hint="eastAsia"/>
        </w:rPr>
        <w:t>記入をお願いいたします。</w:t>
      </w:r>
      <w:r w:rsidR="00BC56AF">
        <w:rPr>
          <w:rFonts w:ascii="Meiryo UI" w:eastAsia="Meiryo UI" w:hAnsi="Meiryo UI" w:hint="eastAsia"/>
        </w:rPr>
        <w:t>(所属は最大5つまでのご登録</w:t>
      </w:r>
      <w:r w:rsidR="00072FF9">
        <w:rPr>
          <w:rFonts w:ascii="Meiryo UI" w:eastAsia="Meiryo UI" w:hAnsi="Meiryo UI" w:hint="eastAsia"/>
        </w:rPr>
        <w:t>です</w:t>
      </w:r>
      <w:r w:rsidR="00BC56AF">
        <w:rPr>
          <w:rFonts w:ascii="Meiryo UI" w:eastAsia="Meiryo UI" w:hAnsi="Meiryo UI" w:hint="eastAsia"/>
        </w:rPr>
        <w:t>)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3265"/>
      </w:tblGrid>
      <w:tr w:rsidR="008B59CD" w14:paraId="5FC48DAB" w14:textId="77777777" w:rsidTr="00A72A2D">
        <w:tc>
          <w:tcPr>
            <w:tcW w:w="8500" w:type="dxa"/>
            <w:gridSpan w:val="4"/>
            <w:shd w:val="clear" w:color="auto" w:fill="FFCCFF"/>
          </w:tcPr>
          <w:p w14:paraId="4377A367" w14:textId="77777777" w:rsidR="008B59CD" w:rsidRDefault="008B59CD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共著者</w:t>
            </w:r>
            <w:r w:rsidR="00DC6E49">
              <w:rPr>
                <w:rFonts w:ascii="Meiryo UI" w:eastAsia="Meiryo UI" w:hAnsi="Meiryo UI" w:hint="eastAsia"/>
              </w:rPr>
              <w:t>2</w:t>
            </w:r>
          </w:p>
        </w:tc>
      </w:tr>
      <w:tr w:rsidR="008B59CD" w14:paraId="62D3F25B" w14:textId="77777777" w:rsidTr="00A72A2D">
        <w:trPr>
          <w:trHeight w:val="603"/>
        </w:trPr>
        <w:tc>
          <w:tcPr>
            <w:tcW w:w="1129" w:type="dxa"/>
            <w:shd w:val="clear" w:color="auto" w:fill="FFCCFF"/>
            <w:vAlign w:val="center"/>
          </w:tcPr>
          <w:p w14:paraId="127BBE81" w14:textId="77777777" w:rsidR="008B59CD" w:rsidRDefault="008B59CD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2835" w:type="dxa"/>
            <w:vAlign w:val="center"/>
          </w:tcPr>
          <w:p w14:paraId="30480520" w14:textId="77777777" w:rsidR="008B59CD" w:rsidRDefault="008B59CD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55F9612F" w14:textId="77777777" w:rsidR="008B59CD" w:rsidRPr="00386811" w:rsidRDefault="008B59CD" w:rsidP="00634FA4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386811">
              <w:rPr>
                <w:rFonts w:ascii="Meiryo UI" w:eastAsia="Meiryo UI" w:hAnsi="Meiryo UI" w:hint="eastAsia"/>
                <w:sz w:val="20"/>
                <w:szCs w:val="21"/>
              </w:rPr>
              <w:t>名前ふりがな</w:t>
            </w:r>
          </w:p>
        </w:tc>
        <w:tc>
          <w:tcPr>
            <w:tcW w:w="3257" w:type="dxa"/>
            <w:vAlign w:val="center"/>
          </w:tcPr>
          <w:p w14:paraId="5B1229A1" w14:textId="77777777" w:rsidR="008B59CD" w:rsidRDefault="008B59CD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8B59CD" w14:paraId="1640FDE0" w14:textId="77777777" w:rsidTr="00A72A2D">
        <w:trPr>
          <w:trHeight w:val="556"/>
        </w:trPr>
        <w:tc>
          <w:tcPr>
            <w:tcW w:w="1129" w:type="dxa"/>
            <w:shd w:val="clear" w:color="auto" w:fill="FFCCFF"/>
            <w:vAlign w:val="center"/>
          </w:tcPr>
          <w:p w14:paraId="78058A56" w14:textId="77777777" w:rsidR="008B59CD" w:rsidRDefault="008B59CD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</w:p>
        </w:tc>
        <w:tc>
          <w:tcPr>
            <w:tcW w:w="7376" w:type="dxa"/>
            <w:gridSpan w:val="3"/>
            <w:vAlign w:val="center"/>
          </w:tcPr>
          <w:p w14:paraId="0798FA0F" w14:textId="2AB18453" w:rsidR="008B59CD" w:rsidRPr="004C4012" w:rsidRDefault="008B59CD" w:rsidP="00634FA4">
            <w:pPr>
              <w:spacing w:afterLines="20" w:after="72" w:line="22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4C4012">
              <w:rPr>
                <w:rFonts w:ascii="Meiryo UI" w:eastAsia="Meiryo UI" w:hAnsi="Meiryo UI" w:hint="eastAsia"/>
                <w:sz w:val="18"/>
                <w:szCs w:val="20"/>
              </w:rPr>
              <w:t>例）</w:t>
            </w:r>
            <w:r w:rsidR="008114B8" w:rsidRPr="00A2046F">
              <w:rPr>
                <w:rFonts w:ascii="Meiryo UI" w:eastAsia="Meiryo UI" w:hAnsi="Meiryo UI" w:hint="eastAsia"/>
                <w:sz w:val="18"/>
                <w:szCs w:val="20"/>
              </w:rPr>
              <w:t>鳥取大学医学部　消化器・小児外科学</w:t>
            </w:r>
          </w:p>
          <w:p w14:paraId="12BDCBD2" w14:textId="77777777" w:rsidR="008B59CD" w:rsidRDefault="008B59CD" w:rsidP="00634FA4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565831E5" w14:textId="77777777" w:rsidR="008B59CD" w:rsidRDefault="008B59CD">
      <w:pPr>
        <w:rPr>
          <w:rFonts w:ascii="Meiryo UI" w:eastAsia="Meiryo UI" w:hAnsi="Meiryo UI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3265"/>
      </w:tblGrid>
      <w:tr w:rsidR="00DC6E49" w14:paraId="756AD521" w14:textId="77777777" w:rsidTr="00AF2918">
        <w:tc>
          <w:tcPr>
            <w:tcW w:w="8500" w:type="dxa"/>
            <w:gridSpan w:val="4"/>
            <w:shd w:val="clear" w:color="auto" w:fill="FFCCFF"/>
          </w:tcPr>
          <w:p w14:paraId="107F0EE3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共著者3</w:t>
            </w:r>
          </w:p>
        </w:tc>
      </w:tr>
      <w:tr w:rsidR="00DC6E49" w14:paraId="5839508A" w14:textId="77777777" w:rsidTr="00AF2918">
        <w:trPr>
          <w:trHeight w:val="603"/>
        </w:trPr>
        <w:tc>
          <w:tcPr>
            <w:tcW w:w="1129" w:type="dxa"/>
            <w:shd w:val="clear" w:color="auto" w:fill="FFCCFF"/>
            <w:vAlign w:val="center"/>
          </w:tcPr>
          <w:p w14:paraId="1E7F5BCF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2835" w:type="dxa"/>
            <w:vAlign w:val="center"/>
          </w:tcPr>
          <w:p w14:paraId="16F1E1C1" w14:textId="77777777" w:rsidR="00DC6E49" w:rsidRDefault="00DC6E49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586E5C83" w14:textId="77777777" w:rsidR="00DC6E49" w:rsidRPr="00386811" w:rsidRDefault="00DC6E49" w:rsidP="00634FA4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386811">
              <w:rPr>
                <w:rFonts w:ascii="Meiryo UI" w:eastAsia="Meiryo UI" w:hAnsi="Meiryo UI" w:hint="eastAsia"/>
                <w:sz w:val="20"/>
                <w:szCs w:val="21"/>
              </w:rPr>
              <w:t>名前ふりがな</w:t>
            </w:r>
          </w:p>
        </w:tc>
        <w:tc>
          <w:tcPr>
            <w:tcW w:w="3257" w:type="dxa"/>
            <w:vAlign w:val="center"/>
          </w:tcPr>
          <w:p w14:paraId="1CDFFEA9" w14:textId="77777777" w:rsidR="00DC6E49" w:rsidRDefault="00DC6E49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DC6E49" w14:paraId="44C24DE4" w14:textId="77777777" w:rsidTr="00AF2918">
        <w:trPr>
          <w:trHeight w:val="556"/>
        </w:trPr>
        <w:tc>
          <w:tcPr>
            <w:tcW w:w="1129" w:type="dxa"/>
            <w:shd w:val="clear" w:color="auto" w:fill="FFCCFF"/>
            <w:vAlign w:val="center"/>
          </w:tcPr>
          <w:p w14:paraId="29D3B259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</w:p>
        </w:tc>
        <w:tc>
          <w:tcPr>
            <w:tcW w:w="7376" w:type="dxa"/>
            <w:gridSpan w:val="3"/>
            <w:vAlign w:val="center"/>
          </w:tcPr>
          <w:p w14:paraId="396DCF9B" w14:textId="77777777" w:rsidR="00DC6E49" w:rsidRDefault="00DC6E49" w:rsidP="00634FA4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6D3302D6" w14:textId="77777777" w:rsidR="00DC6E49" w:rsidRDefault="00DC6E49" w:rsidP="00DC6E49">
      <w:pPr>
        <w:rPr>
          <w:rFonts w:ascii="Meiryo UI" w:eastAsia="Meiryo UI" w:hAnsi="Meiryo UI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3265"/>
      </w:tblGrid>
      <w:tr w:rsidR="00DC6E49" w14:paraId="0AB481AB" w14:textId="77777777" w:rsidTr="00AF2918">
        <w:tc>
          <w:tcPr>
            <w:tcW w:w="8500" w:type="dxa"/>
            <w:gridSpan w:val="4"/>
            <w:shd w:val="clear" w:color="auto" w:fill="FFCCFF"/>
          </w:tcPr>
          <w:p w14:paraId="5900B1DE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共著者4</w:t>
            </w:r>
          </w:p>
        </w:tc>
      </w:tr>
      <w:tr w:rsidR="00DC6E49" w14:paraId="4786A009" w14:textId="77777777" w:rsidTr="00AF2918">
        <w:trPr>
          <w:trHeight w:val="603"/>
        </w:trPr>
        <w:tc>
          <w:tcPr>
            <w:tcW w:w="1129" w:type="dxa"/>
            <w:shd w:val="clear" w:color="auto" w:fill="FFCCFF"/>
            <w:vAlign w:val="center"/>
          </w:tcPr>
          <w:p w14:paraId="49DF45CD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2835" w:type="dxa"/>
            <w:vAlign w:val="center"/>
          </w:tcPr>
          <w:p w14:paraId="1585AAA8" w14:textId="77777777" w:rsidR="00DC6E49" w:rsidRDefault="00DC6E49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43F0B90F" w14:textId="77777777" w:rsidR="00DC6E49" w:rsidRPr="00386811" w:rsidRDefault="00DC6E49" w:rsidP="00634FA4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386811">
              <w:rPr>
                <w:rFonts w:ascii="Meiryo UI" w:eastAsia="Meiryo UI" w:hAnsi="Meiryo UI" w:hint="eastAsia"/>
                <w:sz w:val="20"/>
                <w:szCs w:val="21"/>
              </w:rPr>
              <w:t>名前ふりがな</w:t>
            </w:r>
          </w:p>
        </w:tc>
        <w:tc>
          <w:tcPr>
            <w:tcW w:w="3257" w:type="dxa"/>
            <w:vAlign w:val="center"/>
          </w:tcPr>
          <w:p w14:paraId="04F85FFA" w14:textId="77777777" w:rsidR="00DC6E49" w:rsidRDefault="00DC6E49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DC6E49" w14:paraId="11128A33" w14:textId="77777777" w:rsidTr="00AF2918">
        <w:trPr>
          <w:trHeight w:val="556"/>
        </w:trPr>
        <w:tc>
          <w:tcPr>
            <w:tcW w:w="1129" w:type="dxa"/>
            <w:shd w:val="clear" w:color="auto" w:fill="FFCCFF"/>
            <w:vAlign w:val="center"/>
          </w:tcPr>
          <w:p w14:paraId="12B6452D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</w:p>
        </w:tc>
        <w:tc>
          <w:tcPr>
            <w:tcW w:w="7376" w:type="dxa"/>
            <w:gridSpan w:val="3"/>
            <w:vAlign w:val="center"/>
          </w:tcPr>
          <w:p w14:paraId="758882E5" w14:textId="77777777" w:rsidR="00DC6E49" w:rsidRDefault="00DC6E49" w:rsidP="00634FA4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0F4C7583" w14:textId="77777777" w:rsidR="00DC6E49" w:rsidRDefault="00DC6E49" w:rsidP="00DC6E49">
      <w:pPr>
        <w:rPr>
          <w:rFonts w:ascii="Meiryo UI" w:eastAsia="Meiryo UI" w:hAnsi="Meiryo UI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3265"/>
      </w:tblGrid>
      <w:tr w:rsidR="00DC6E49" w14:paraId="02314339" w14:textId="77777777" w:rsidTr="00AF2918">
        <w:tc>
          <w:tcPr>
            <w:tcW w:w="8500" w:type="dxa"/>
            <w:gridSpan w:val="4"/>
            <w:shd w:val="clear" w:color="auto" w:fill="FFCCFF"/>
          </w:tcPr>
          <w:p w14:paraId="0344D1CC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共著者5</w:t>
            </w:r>
          </w:p>
        </w:tc>
      </w:tr>
      <w:tr w:rsidR="00DC6E49" w14:paraId="3E522C7C" w14:textId="77777777" w:rsidTr="00AF2918">
        <w:trPr>
          <w:trHeight w:val="603"/>
        </w:trPr>
        <w:tc>
          <w:tcPr>
            <w:tcW w:w="1129" w:type="dxa"/>
            <w:shd w:val="clear" w:color="auto" w:fill="FFCCFF"/>
            <w:vAlign w:val="center"/>
          </w:tcPr>
          <w:p w14:paraId="36EC9975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2835" w:type="dxa"/>
            <w:vAlign w:val="center"/>
          </w:tcPr>
          <w:p w14:paraId="2DC7ED60" w14:textId="77777777" w:rsidR="00DC6E49" w:rsidRDefault="00DC6E49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69EA3FD5" w14:textId="77777777" w:rsidR="00DC6E49" w:rsidRPr="00386811" w:rsidRDefault="00DC6E49" w:rsidP="00634FA4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386811">
              <w:rPr>
                <w:rFonts w:ascii="Meiryo UI" w:eastAsia="Meiryo UI" w:hAnsi="Meiryo UI" w:hint="eastAsia"/>
                <w:sz w:val="20"/>
                <w:szCs w:val="21"/>
              </w:rPr>
              <w:t>名前ふりがな</w:t>
            </w:r>
          </w:p>
        </w:tc>
        <w:tc>
          <w:tcPr>
            <w:tcW w:w="3257" w:type="dxa"/>
            <w:vAlign w:val="center"/>
          </w:tcPr>
          <w:p w14:paraId="5A9FC4EA" w14:textId="77777777" w:rsidR="00DC6E49" w:rsidRDefault="00DC6E49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DC6E49" w14:paraId="26FD62D2" w14:textId="77777777" w:rsidTr="00AF2918">
        <w:trPr>
          <w:trHeight w:val="556"/>
        </w:trPr>
        <w:tc>
          <w:tcPr>
            <w:tcW w:w="1129" w:type="dxa"/>
            <w:shd w:val="clear" w:color="auto" w:fill="FFCCFF"/>
            <w:vAlign w:val="center"/>
          </w:tcPr>
          <w:p w14:paraId="718164F7" w14:textId="77777777" w:rsidR="00DC6E49" w:rsidRDefault="00DC6E4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</w:p>
        </w:tc>
        <w:tc>
          <w:tcPr>
            <w:tcW w:w="7376" w:type="dxa"/>
            <w:gridSpan w:val="3"/>
            <w:vAlign w:val="center"/>
          </w:tcPr>
          <w:p w14:paraId="0C0B425B" w14:textId="77777777" w:rsidR="00DC6E49" w:rsidRDefault="00DC6E49" w:rsidP="00634FA4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61C4C9E2" w14:textId="77777777" w:rsidR="00DC6E49" w:rsidRDefault="00DC6E49" w:rsidP="00DC6E49">
      <w:pPr>
        <w:rPr>
          <w:rFonts w:ascii="Meiryo UI" w:eastAsia="Meiryo UI" w:hAnsi="Meiryo UI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3265"/>
      </w:tblGrid>
      <w:tr w:rsidR="00B00F08" w14:paraId="71B247C0" w14:textId="77777777" w:rsidTr="00AF2918">
        <w:tc>
          <w:tcPr>
            <w:tcW w:w="8505" w:type="dxa"/>
            <w:gridSpan w:val="4"/>
            <w:shd w:val="clear" w:color="auto" w:fill="FFCCFF"/>
          </w:tcPr>
          <w:p w14:paraId="5581DAC3" w14:textId="77777777" w:rsidR="00B00F08" w:rsidRDefault="00B00F08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共著者6</w:t>
            </w:r>
          </w:p>
        </w:tc>
      </w:tr>
      <w:tr w:rsidR="00B00F08" w14:paraId="01C65976" w14:textId="77777777" w:rsidTr="00AF2918">
        <w:trPr>
          <w:trHeight w:val="603"/>
        </w:trPr>
        <w:tc>
          <w:tcPr>
            <w:tcW w:w="1129" w:type="dxa"/>
            <w:shd w:val="clear" w:color="auto" w:fill="FFCCFF"/>
            <w:vAlign w:val="center"/>
          </w:tcPr>
          <w:p w14:paraId="5F777394" w14:textId="77777777" w:rsidR="00B00F08" w:rsidRDefault="00B00F08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2835" w:type="dxa"/>
            <w:vAlign w:val="center"/>
          </w:tcPr>
          <w:p w14:paraId="0499E516" w14:textId="77777777" w:rsidR="00B00F08" w:rsidRDefault="00B00F08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1EF63B2F" w14:textId="77777777" w:rsidR="00B00F08" w:rsidRPr="00386811" w:rsidRDefault="00B00F08" w:rsidP="00634FA4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386811">
              <w:rPr>
                <w:rFonts w:ascii="Meiryo UI" w:eastAsia="Meiryo UI" w:hAnsi="Meiryo UI" w:hint="eastAsia"/>
                <w:sz w:val="20"/>
                <w:szCs w:val="21"/>
              </w:rPr>
              <w:t>名前ふりがな</w:t>
            </w:r>
          </w:p>
        </w:tc>
        <w:tc>
          <w:tcPr>
            <w:tcW w:w="3265" w:type="dxa"/>
            <w:vAlign w:val="center"/>
          </w:tcPr>
          <w:p w14:paraId="67494AC5" w14:textId="77777777" w:rsidR="00B00F08" w:rsidRDefault="00B00F08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 w:rsidR="000957D3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B00F08" w14:paraId="2D8E6AB9" w14:textId="77777777" w:rsidTr="00AF2918">
        <w:trPr>
          <w:trHeight w:val="556"/>
        </w:trPr>
        <w:tc>
          <w:tcPr>
            <w:tcW w:w="1129" w:type="dxa"/>
            <w:shd w:val="clear" w:color="auto" w:fill="FFCCFF"/>
            <w:vAlign w:val="center"/>
          </w:tcPr>
          <w:p w14:paraId="3162BAF1" w14:textId="77777777" w:rsidR="00B00F08" w:rsidRDefault="00B00F08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</w:p>
        </w:tc>
        <w:tc>
          <w:tcPr>
            <w:tcW w:w="7376" w:type="dxa"/>
            <w:gridSpan w:val="3"/>
            <w:vAlign w:val="center"/>
          </w:tcPr>
          <w:p w14:paraId="33AA7670" w14:textId="77777777" w:rsidR="00B00F08" w:rsidRDefault="00B00F08" w:rsidP="00634FA4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4BA11259" w14:textId="77777777" w:rsidR="00B00F08" w:rsidRDefault="00B00F08" w:rsidP="00B00F08">
      <w:pPr>
        <w:rPr>
          <w:rFonts w:ascii="Meiryo UI" w:eastAsia="Meiryo UI" w:hAnsi="Meiryo UI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3265"/>
      </w:tblGrid>
      <w:tr w:rsidR="00B00F08" w14:paraId="11E50B3C" w14:textId="77777777" w:rsidTr="00AF2918">
        <w:tc>
          <w:tcPr>
            <w:tcW w:w="8505" w:type="dxa"/>
            <w:gridSpan w:val="4"/>
            <w:shd w:val="clear" w:color="auto" w:fill="FFCCFF"/>
          </w:tcPr>
          <w:p w14:paraId="7D49C3AF" w14:textId="77777777" w:rsidR="00B00F08" w:rsidRDefault="00B00F08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共著者7</w:t>
            </w:r>
          </w:p>
        </w:tc>
      </w:tr>
      <w:tr w:rsidR="00B00F08" w14:paraId="2E122187" w14:textId="77777777" w:rsidTr="00AF2918">
        <w:trPr>
          <w:trHeight w:val="603"/>
        </w:trPr>
        <w:tc>
          <w:tcPr>
            <w:tcW w:w="1129" w:type="dxa"/>
            <w:shd w:val="clear" w:color="auto" w:fill="FFCCFF"/>
            <w:vAlign w:val="center"/>
          </w:tcPr>
          <w:p w14:paraId="1AECBD9D" w14:textId="77777777" w:rsidR="00B00F08" w:rsidRDefault="00B00F08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2835" w:type="dxa"/>
            <w:vAlign w:val="center"/>
          </w:tcPr>
          <w:p w14:paraId="0732E816" w14:textId="77777777" w:rsidR="00B00F08" w:rsidRDefault="00B00F08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46FE425F" w14:textId="77777777" w:rsidR="00B00F08" w:rsidRPr="00386811" w:rsidRDefault="00B00F08" w:rsidP="00634FA4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386811">
              <w:rPr>
                <w:rFonts w:ascii="Meiryo UI" w:eastAsia="Meiryo UI" w:hAnsi="Meiryo UI" w:hint="eastAsia"/>
                <w:sz w:val="20"/>
                <w:szCs w:val="21"/>
              </w:rPr>
              <w:t>名前ふりがな</w:t>
            </w:r>
          </w:p>
        </w:tc>
        <w:tc>
          <w:tcPr>
            <w:tcW w:w="3265" w:type="dxa"/>
            <w:vAlign w:val="center"/>
          </w:tcPr>
          <w:p w14:paraId="23452110" w14:textId="77777777" w:rsidR="00B00F08" w:rsidRDefault="00B00F08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B00F08" w14:paraId="23A67976" w14:textId="77777777" w:rsidTr="00AF2918">
        <w:trPr>
          <w:trHeight w:val="556"/>
        </w:trPr>
        <w:tc>
          <w:tcPr>
            <w:tcW w:w="1129" w:type="dxa"/>
            <w:shd w:val="clear" w:color="auto" w:fill="FFCCFF"/>
            <w:vAlign w:val="center"/>
          </w:tcPr>
          <w:p w14:paraId="089D1329" w14:textId="77777777" w:rsidR="00B00F08" w:rsidRDefault="00B00F08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</w:p>
        </w:tc>
        <w:tc>
          <w:tcPr>
            <w:tcW w:w="7376" w:type="dxa"/>
            <w:gridSpan w:val="3"/>
            <w:vAlign w:val="center"/>
          </w:tcPr>
          <w:p w14:paraId="0CF4BA94" w14:textId="77777777" w:rsidR="00B00F08" w:rsidRDefault="00B00F08" w:rsidP="00634FA4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448E7876" w14:textId="77777777" w:rsidR="00B00F08" w:rsidRDefault="00B00F08" w:rsidP="00B00F08">
      <w:pPr>
        <w:rPr>
          <w:rFonts w:ascii="Meiryo UI" w:eastAsia="Meiryo UI" w:hAnsi="Meiryo UI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3265"/>
      </w:tblGrid>
      <w:tr w:rsidR="00587119" w14:paraId="084DECA5" w14:textId="77777777" w:rsidTr="00AF2918">
        <w:tc>
          <w:tcPr>
            <w:tcW w:w="8505" w:type="dxa"/>
            <w:gridSpan w:val="4"/>
            <w:shd w:val="clear" w:color="auto" w:fill="FFCCFF"/>
          </w:tcPr>
          <w:p w14:paraId="28B0237B" w14:textId="77777777" w:rsidR="00587119" w:rsidRDefault="0058711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共著者8</w:t>
            </w:r>
          </w:p>
        </w:tc>
      </w:tr>
      <w:tr w:rsidR="00587119" w14:paraId="43A20FA3" w14:textId="77777777" w:rsidTr="00AF2918">
        <w:trPr>
          <w:trHeight w:val="603"/>
        </w:trPr>
        <w:tc>
          <w:tcPr>
            <w:tcW w:w="1129" w:type="dxa"/>
            <w:shd w:val="clear" w:color="auto" w:fill="FFCCFF"/>
            <w:vAlign w:val="center"/>
          </w:tcPr>
          <w:p w14:paraId="307C29F1" w14:textId="77777777" w:rsidR="00587119" w:rsidRDefault="0058711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2835" w:type="dxa"/>
            <w:vAlign w:val="center"/>
          </w:tcPr>
          <w:p w14:paraId="2661DEA4" w14:textId="77777777" w:rsidR="00587119" w:rsidRDefault="00587119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13A6F620" w14:textId="77777777" w:rsidR="00587119" w:rsidRPr="00386811" w:rsidRDefault="00587119" w:rsidP="00634FA4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386811">
              <w:rPr>
                <w:rFonts w:ascii="Meiryo UI" w:eastAsia="Meiryo UI" w:hAnsi="Meiryo UI" w:hint="eastAsia"/>
                <w:sz w:val="20"/>
                <w:szCs w:val="21"/>
              </w:rPr>
              <w:t>名前ふりがな</w:t>
            </w:r>
          </w:p>
        </w:tc>
        <w:tc>
          <w:tcPr>
            <w:tcW w:w="3265" w:type="dxa"/>
            <w:vAlign w:val="center"/>
          </w:tcPr>
          <w:p w14:paraId="073CD41D" w14:textId="77777777" w:rsidR="00587119" w:rsidRDefault="00587119" w:rsidP="00634FA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587119" w14:paraId="0AD552A6" w14:textId="77777777" w:rsidTr="00AF2918">
        <w:trPr>
          <w:trHeight w:val="556"/>
        </w:trPr>
        <w:tc>
          <w:tcPr>
            <w:tcW w:w="1129" w:type="dxa"/>
            <w:shd w:val="clear" w:color="auto" w:fill="FFCCFF"/>
            <w:vAlign w:val="center"/>
          </w:tcPr>
          <w:p w14:paraId="3B3EB569" w14:textId="77777777" w:rsidR="00587119" w:rsidRDefault="00587119" w:rsidP="00634FA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</w:p>
        </w:tc>
        <w:tc>
          <w:tcPr>
            <w:tcW w:w="7376" w:type="dxa"/>
            <w:gridSpan w:val="3"/>
            <w:vAlign w:val="center"/>
          </w:tcPr>
          <w:p w14:paraId="6FC244C6" w14:textId="77777777" w:rsidR="00587119" w:rsidRDefault="00587119" w:rsidP="00634FA4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 w:rsidR="00CB56FF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3016B1A9" w14:textId="1D40F533" w:rsidR="00BF643E" w:rsidRDefault="00BF643E" w:rsidP="00BF643E">
      <w:pPr>
        <w:rPr>
          <w:rFonts w:ascii="Meiryo UI" w:eastAsia="Meiryo UI" w:hAnsi="Meiryo UI" w:hint="eastAsia"/>
        </w:rPr>
      </w:pP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1129"/>
        <w:gridCol w:w="2835"/>
        <w:gridCol w:w="1276"/>
        <w:gridCol w:w="3265"/>
      </w:tblGrid>
      <w:tr w:rsidR="00BF643E" w14:paraId="2F54B8B1" w14:textId="77777777" w:rsidTr="00AF2918">
        <w:tc>
          <w:tcPr>
            <w:tcW w:w="8500" w:type="dxa"/>
            <w:gridSpan w:val="4"/>
            <w:shd w:val="clear" w:color="auto" w:fill="FFCCFF"/>
          </w:tcPr>
          <w:p w14:paraId="71AA5A3D" w14:textId="77777777" w:rsidR="00BF643E" w:rsidRDefault="00BF643E" w:rsidP="007A2A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共著者9</w:t>
            </w:r>
          </w:p>
        </w:tc>
      </w:tr>
      <w:tr w:rsidR="00BF643E" w14:paraId="54FA0D85" w14:textId="77777777" w:rsidTr="00AF2918">
        <w:trPr>
          <w:trHeight w:val="603"/>
        </w:trPr>
        <w:tc>
          <w:tcPr>
            <w:tcW w:w="1129" w:type="dxa"/>
            <w:shd w:val="clear" w:color="auto" w:fill="FFCCFF"/>
            <w:vAlign w:val="center"/>
          </w:tcPr>
          <w:p w14:paraId="603E32BE" w14:textId="77777777" w:rsidR="00BF643E" w:rsidRDefault="00BF643E" w:rsidP="007A2A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2835" w:type="dxa"/>
            <w:vAlign w:val="center"/>
          </w:tcPr>
          <w:p w14:paraId="4D2D9810" w14:textId="77777777" w:rsidR="00BF643E" w:rsidRDefault="00BF643E" w:rsidP="007A2A2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692F6D02" w14:textId="77777777" w:rsidR="00BF643E" w:rsidRPr="00386811" w:rsidRDefault="00BF643E" w:rsidP="007A2A2E">
            <w:pPr>
              <w:jc w:val="center"/>
              <w:rPr>
                <w:rFonts w:ascii="Meiryo UI" w:eastAsia="Meiryo UI" w:hAnsi="Meiryo UI"/>
                <w:sz w:val="20"/>
                <w:szCs w:val="21"/>
              </w:rPr>
            </w:pPr>
            <w:r w:rsidRPr="00386811">
              <w:rPr>
                <w:rFonts w:ascii="Meiryo UI" w:eastAsia="Meiryo UI" w:hAnsi="Meiryo UI" w:hint="eastAsia"/>
                <w:sz w:val="20"/>
                <w:szCs w:val="21"/>
              </w:rPr>
              <w:t>名前ふりがな</w:t>
            </w:r>
          </w:p>
        </w:tc>
        <w:tc>
          <w:tcPr>
            <w:tcW w:w="3257" w:type="dxa"/>
            <w:vAlign w:val="center"/>
          </w:tcPr>
          <w:p w14:paraId="5B75E5B4" w14:textId="77777777" w:rsidR="00BF643E" w:rsidRDefault="00BF643E" w:rsidP="007A2A2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  <w:tr w:rsidR="00BF643E" w14:paraId="2BF541E6" w14:textId="77777777" w:rsidTr="00AF2918">
        <w:trPr>
          <w:trHeight w:val="556"/>
        </w:trPr>
        <w:tc>
          <w:tcPr>
            <w:tcW w:w="1129" w:type="dxa"/>
            <w:shd w:val="clear" w:color="auto" w:fill="FFCCFF"/>
            <w:vAlign w:val="center"/>
          </w:tcPr>
          <w:p w14:paraId="17E58D12" w14:textId="77777777" w:rsidR="00BF643E" w:rsidRDefault="00BF643E" w:rsidP="007A2A2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ご所属</w:t>
            </w:r>
          </w:p>
        </w:tc>
        <w:tc>
          <w:tcPr>
            <w:tcW w:w="7376" w:type="dxa"/>
            <w:gridSpan w:val="3"/>
            <w:vAlign w:val="center"/>
          </w:tcPr>
          <w:p w14:paraId="5C61B8A4" w14:textId="77777777" w:rsidR="00BF643E" w:rsidRDefault="00BF643E" w:rsidP="007A2A2E">
            <w:pPr>
              <w:spacing w:afterLines="20" w:after="72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/>
              </w:rPr>
              <w:instrText xml:space="preserve"> FORMTEXT </w:instrText>
            </w:r>
            <w:r>
              <w:rPr>
                <w:rFonts w:ascii="Meiryo UI" w:eastAsia="Meiryo UI" w:hAnsi="Meiryo UI"/>
              </w:rPr>
            </w:r>
            <w:r>
              <w:rPr>
                <w:rFonts w:ascii="Meiryo UI" w:eastAsia="Meiryo UI" w:hAnsi="Meiryo UI"/>
              </w:rPr>
              <w:fldChar w:fldCharType="separate"/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 w:rsidR="00D00A88">
              <w:rPr>
                <w:rFonts w:ascii="Meiryo UI" w:eastAsia="Meiryo UI" w:hAnsi="Meiryo UI"/>
              </w:rPr>
              <w:t> </w:t>
            </w:r>
            <w:r>
              <w:rPr>
                <w:rFonts w:ascii="Meiryo UI" w:eastAsia="Meiryo UI" w:hAnsi="Meiryo UI"/>
              </w:rPr>
              <w:fldChar w:fldCharType="end"/>
            </w:r>
          </w:p>
        </w:tc>
      </w:tr>
    </w:tbl>
    <w:p w14:paraId="4EDCB645" w14:textId="77777777" w:rsidR="00587119" w:rsidRDefault="00587119" w:rsidP="002C72EB">
      <w:pPr>
        <w:rPr>
          <w:rFonts w:ascii="Meiryo UI" w:eastAsia="Meiryo UI" w:hAnsi="Meiryo UI" w:hint="eastAsia"/>
        </w:rPr>
      </w:pPr>
    </w:p>
    <w:sectPr w:rsidR="00587119" w:rsidSect="002C72EB">
      <w:pgSz w:w="11906" w:h="16838"/>
      <w:pgMar w:top="709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BC05" w14:textId="77777777" w:rsidR="00FE200F" w:rsidRDefault="00FE200F" w:rsidP="00BE25D6">
      <w:r>
        <w:separator/>
      </w:r>
    </w:p>
  </w:endnote>
  <w:endnote w:type="continuationSeparator" w:id="0">
    <w:p w14:paraId="202EC1DE" w14:textId="77777777" w:rsidR="00FE200F" w:rsidRDefault="00FE200F" w:rsidP="00BE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813B" w14:textId="77777777" w:rsidR="00FE200F" w:rsidRDefault="00FE200F" w:rsidP="00BE25D6">
      <w:r>
        <w:separator/>
      </w:r>
    </w:p>
  </w:footnote>
  <w:footnote w:type="continuationSeparator" w:id="0">
    <w:p w14:paraId="784849A0" w14:textId="77777777" w:rsidR="00FE200F" w:rsidRDefault="00FE200F" w:rsidP="00BE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cumentProtection w:edit="forms" w:enforcement="1" w:cryptProviderType="rsaAES" w:cryptAlgorithmClass="hash" w:cryptAlgorithmType="typeAny" w:cryptAlgorithmSid="14" w:cryptSpinCount="100000" w:hash="x/gOe0Shn7Ksr+DTIk+9HaGLHZA8t8WhwVFUhYBj6x8nF9WSRKkgKZXVkJASL1JpUSTwjVBguRM1v3CGrfPhfg==" w:salt="LhdVZ3XFri/+pT0ZYYg7i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25"/>
    <w:rsid w:val="00072FF9"/>
    <w:rsid w:val="00081883"/>
    <w:rsid w:val="000957D3"/>
    <w:rsid w:val="000B2CB2"/>
    <w:rsid w:val="000E3E1F"/>
    <w:rsid w:val="000F1923"/>
    <w:rsid w:val="00120301"/>
    <w:rsid w:val="0014264C"/>
    <w:rsid w:val="00155AC3"/>
    <w:rsid w:val="001854E7"/>
    <w:rsid w:val="001861AC"/>
    <w:rsid w:val="00194C1D"/>
    <w:rsid w:val="001958E7"/>
    <w:rsid w:val="001B4953"/>
    <w:rsid w:val="001C7125"/>
    <w:rsid w:val="001C7F0B"/>
    <w:rsid w:val="001D3C22"/>
    <w:rsid w:val="00210D26"/>
    <w:rsid w:val="00224FEF"/>
    <w:rsid w:val="002535D5"/>
    <w:rsid w:val="00256B80"/>
    <w:rsid w:val="00262631"/>
    <w:rsid w:val="00295798"/>
    <w:rsid w:val="002C72EB"/>
    <w:rsid w:val="002E4F1C"/>
    <w:rsid w:val="002F7937"/>
    <w:rsid w:val="00300057"/>
    <w:rsid w:val="0032032C"/>
    <w:rsid w:val="0033027E"/>
    <w:rsid w:val="003378AA"/>
    <w:rsid w:val="00344C9F"/>
    <w:rsid w:val="00351ED5"/>
    <w:rsid w:val="003650D8"/>
    <w:rsid w:val="003863FD"/>
    <w:rsid w:val="00386811"/>
    <w:rsid w:val="003C3257"/>
    <w:rsid w:val="003E5634"/>
    <w:rsid w:val="00407AF4"/>
    <w:rsid w:val="00426212"/>
    <w:rsid w:val="004319A8"/>
    <w:rsid w:val="00434012"/>
    <w:rsid w:val="0045203F"/>
    <w:rsid w:val="00472BBA"/>
    <w:rsid w:val="004767E8"/>
    <w:rsid w:val="004C4012"/>
    <w:rsid w:val="004C68D1"/>
    <w:rsid w:val="004F2026"/>
    <w:rsid w:val="004F627C"/>
    <w:rsid w:val="00505D7E"/>
    <w:rsid w:val="00515FC8"/>
    <w:rsid w:val="00531193"/>
    <w:rsid w:val="00583020"/>
    <w:rsid w:val="00587119"/>
    <w:rsid w:val="005B743A"/>
    <w:rsid w:val="006312F1"/>
    <w:rsid w:val="00632FCB"/>
    <w:rsid w:val="00642FB6"/>
    <w:rsid w:val="00646692"/>
    <w:rsid w:val="00650338"/>
    <w:rsid w:val="006737D4"/>
    <w:rsid w:val="00681F5B"/>
    <w:rsid w:val="006915C5"/>
    <w:rsid w:val="00697281"/>
    <w:rsid w:val="006B0DFC"/>
    <w:rsid w:val="006D1F0A"/>
    <w:rsid w:val="006E1701"/>
    <w:rsid w:val="006F7454"/>
    <w:rsid w:val="00722A43"/>
    <w:rsid w:val="00732508"/>
    <w:rsid w:val="007507F8"/>
    <w:rsid w:val="007746B0"/>
    <w:rsid w:val="0079706A"/>
    <w:rsid w:val="007A0E17"/>
    <w:rsid w:val="007A17C5"/>
    <w:rsid w:val="007A2BAD"/>
    <w:rsid w:val="007E21AF"/>
    <w:rsid w:val="007E6456"/>
    <w:rsid w:val="008114B8"/>
    <w:rsid w:val="0083024B"/>
    <w:rsid w:val="00850A35"/>
    <w:rsid w:val="008707EA"/>
    <w:rsid w:val="00874D0D"/>
    <w:rsid w:val="00875E31"/>
    <w:rsid w:val="00880A59"/>
    <w:rsid w:val="0088495C"/>
    <w:rsid w:val="008B59CD"/>
    <w:rsid w:val="008B6653"/>
    <w:rsid w:val="0090460A"/>
    <w:rsid w:val="00906A8F"/>
    <w:rsid w:val="0093134E"/>
    <w:rsid w:val="00983B1C"/>
    <w:rsid w:val="00984BBC"/>
    <w:rsid w:val="009B2E58"/>
    <w:rsid w:val="009C7D24"/>
    <w:rsid w:val="009D5FD8"/>
    <w:rsid w:val="009E683F"/>
    <w:rsid w:val="009F22C1"/>
    <w:rsid w:val="00A0393D"/>
    <w:rsid w:val="00A2046F"/>
    <w:rsid w:val="00A25C2F"/>
    <w:rsid w:val="00A25E87"/>
    <w:rsid w:val="00A7118C"/>
    <w:rsid w:val="00A71C8E"/>
    <w:rsid w:val="00A72A2D"/>
    <w:rsid w:val="00A91068"/>
    <w:rsid w:val="00AA0C73"/>
    <w:rsid w:val="00AA27D3"/>
    <w:rsid w:val="00AF2918"/>
    <w:rsid w:val="00B00F08"/>
    <w:rsid w:val="00B31A47"/>
    <w:rsid w:val="00B5347A"/>
    <w:rsid w:val="00B61563"/>
    <w:rsid w:val="00B71D18"/>
    <w:rsid w:val="00BA140F"/>
    <w:rsid w:val="00BB7965"/>
    <w:rsid w:val="00BC06B9"/>
    <w:rsid w:val="00BC17F8"/>
    <w:rsid w:val="00BC19E3"/>
    <w:rsid w:val="00BC56AF"/>
    <w:rsid w:val="00BE25D6"/>
    <w:rsid w:val="00BF030E"/>
    <w:rsid w:val="00BF27BD"/>
    <w:rsid w:val="00BF643E"/>
    <w:rsid w:val="00C04A7C"/>
    <w:rsid w:val="00C17800"/>
    <w:rsid w:val="00C42011"/>
    <w:rsid w:val="00C84130"/>
    <w:rsid w:val="00C904D5"/>
    <w:rsid w:val="00C961C3"/>
    <w:rsid w:val="00C97D12"/>
    <w:rsid w:val="00CA7CDE"/>
    <w:rsid w:val="00CB56FF"/>
    <w:rsid w:val="00CE26BE"/>
    <w:rsid w:val="00D00A88"/>
    <w:rsid w:val="00D41593"/>
    <w:rsid w:val="00D53FE0"/>
    <w:rsid w:val="00D664C7"/>
    <w:rsid w:val="00D755D9"/>
    <w:rsid w:val="00D9740B"/>
    <w:rsid w:val="00DC0EAC"/>
    <w:rsid w:val="00DC6E49"/>
    <w:rsid w:val="00DD4B5B"/>
    <w:rsid w:val="00E5085E"/>
    <w:rsid w:val="00E50DDA"/>
    <w:rsid w:val="00E725AB"/>
    <w:rsid w:val="00E732F3"/>
    <w:rsid w:val="00E97BF7"/>
    <w:rsid w:val="00F4232E"/>
    <w:rsid w:val="00F575AB"/>
    <w:rsid w:val="00F67354"/>
    <w:rsid w:val="00F739FF"/>
    <w:rsid w:val="00F82F95"/>
    <w:rsid w:val="00FB3353"/>
    <w:rsid w:val="00FE1095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9D5A3"/>
  <w15:chartTrackingRefBased/>
  <w15:docId w15:val="{435B54AF-AB78-4979-B456-738A82C5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5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755D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2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25D6"/>
  </w:style>
  <w:style w:type="paragraph" w:styleId="a8">
    <w:name w:val="footer"/>
    <w:basedOn w:val="a"/>
    <w:link w:val="a9"/>
    <w:uiPriority w:val="99"/>
    <w:unhideWhenUsed/>
    <w:rsid w:val="00BE2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25D6"/>
  </w:style>
  <w:style w:type="character" w:styleId="aa">
    <w:name w:val="Placeholder Text"/>
    <w:basedOn w:val="a0"/>
    <w:uiPriority w:val="99"/>
    <w:semiHidden/>
    <w:rsid w:val="00A91068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344C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ma39@kwc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1901\Desktop\&#12468;&#12511;&#31665;\&#25220;&#37682;&#12486;&#12531;&#12503;&#12524;&#12540;&#1248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B3FDFFF38F4C57972145A03D16C2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0B6C60-A658-4503-A0E6-7D76D19FDD31}"/>
      </w:docPartPr>
      <w:docPartBody>
        <w:p w:rsidR="001E192B" w:rsidRDefault="00174A09">
          <w:pPr>
            <w:pStyle w:val="B6B3FDFFF38F4C57972145A03D16C29B"/>
          </w:pPr>
          <w:r w:rsidRPr="0076226C">
            <w:rPr>
              <w:rStyle w:val="a3"/>
            </w:rPr>
            <w:t>アイテムを選択してください。</w:t>
          </w:r>
        </w:p>
      </w:docPartBody>
    </w:docPart>
    <w:docPart>
      <w:docPartPr>
        <w:name w:val="D8C6138BF4514135A5346802DF7211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05FDFF-6F71-4278-936A-7D1A3CF99CBC}"/>
      </w:docPartPr>
      <w:docPartBody>
        <w:p w:rsidR="00174A09" w:rsidRDefault="001E192B" w:rsidP="001E192B">
          <w:pPr>
            <w:pStyle w:val="D8C6138BF4514135A5346802DF7211EB"/>
          </w:pPr>
          <w:r w:rsidRPr="0076226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95"/>
    <w:rsid w:val="00116195"/>
    <w:rsid w:val="00174A09"/>
    <w:rsid w:val="001C7F0B"/>
    <w:rsid w:val="001E192B"/>
    <w:rsid w:val="00256B80"/>
    <w:rsid w:val="006D1F0A"/>
    <w:rsid w:val="00893FA9"/>
    <w:rsid w:val="00E5085E"/>
    <w:rsid w:val="00FC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192B"/>
    <w:rPr>
      <w:color w:val="808080"/>
    </w:rPr>
  </w:style>
  <w:style w:type="paragraph" w:customStyle="1" w:styleId="B6B3FDFFF38F4C57972145A03D16C29B">
    <w:name w:val="B6B3FDFFF38F4C57972145A03D16C29B"/>
    <w:pPr>
      <w:widowControl w:val="0"/>
    </w:pPr>
  </w:style>
  <w:style w:type="paragraph" w:customStyle="1" w:styleId="D8C6138BF4514135A5346802DF7211EB">
    <w:name w:val="D8C6138BF4514135A5346802DF7211EB"/>
    <w:rsid w:val="001E192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抄録テンプレート.dotx</Template>
  <TotalTime>54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81901</dc:creator>
  <cp:keywords/>
  <dc:description/>
  <cp:lastModifiedBy>kyodo76817681@outlook.jp</cp:lastModifiedBy>
  <cp:revision>14</cp:revision>
  <cp:lastPrinted>2020-12-14T03:42:00Z</cp:lastPrinted>
  <dcterms:created xsi:type="dcterms:W3CDTF">2025-12-12T03:37:00Z</dcterms:created>
  <dcterms:modified xsi:type="dcterms:W3CDTF">2025-12-18T04:22:00Z</dcterms:modified>
</cp:coreProperties>
</file>